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17B0" w14:textId="0F036D4B" w:rsidR="000203B9" w:rsidRDefault="000203B9" w:rsidP="00EF06BD">
      <w:pPr>
        <w:ind w:right="2693" w:firstLine="2268"/>
        <w:jc w:val="center"/>
        <w:rPr>
          <w:rFonts w:ascii="TH SarabunIT๙" w:hAnsi="TH SarabunIT๙" w:cs="TH SarabunIT๙"/>
        </w:rPr>
      </w:pPr>
    </w:p>
    <w:p w14:paraId="275530E8" w14:textId="55C42D03" w:rsidR="00217263" w:rsidRPr="004F1140" w:rsidRDefault="00217263" w:rsidP="0021726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F1140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คำร้องขอหนังสือรับรอง(ทหารผ่านศึกนอกประจำการ)</w:t>
      </w:r>
    </w:p>
    <w:p w14:paraId="6586FB86" w14:textId="479F6FEE" w:rsidR="00E45FB3" w:rsidRDefault="00217263" w:rsidP="00717EC0">
      <w:pPr>
        <w:spacing w:before="2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เขียนที่  องค์การบริหารส่วนตำบลเขาตอก</w:t>
      </w:r>
    </w:p>
    <w:p w14:paraId="4A95DFEB" w14:textId="037ED43F" w:rsidR="00217263" w:rsidRDefault="00217263" w:rsidP="00217263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วันที่</w:t>
      </w:r>
      <w:r w:rsidR="00CA69A1">
        <w:rPr>
          <w:rFonts w:ascii="TH SarabunIT๙" w:hAnsi="TH SarabunIT๙" w:cs="TH SarabunIT๙" w:hint="cs"/>
          <w:cs/>
        </w:rPr>
        <w:t>...........เดือน</w:t>
      </w:r>
      <w:r w:rsidR="007438F5">
        <w:rPr>
          <w:rFonts w:ascii="TH SarabunIT๙" w:hAnsi="TH SarabunIT๙" w:cs="TH SarabunIT๙"/>
        </w:rPr>
        <w:t>…………………</w:t>
      </w:r>
      <w:r w:rsidR="007679C8">
        <w:rPr>
          <w:rFonts w:ascii="TH SarabunIT๙" w:hAnsi="TH SarabunIT๙" w:cs="TH SarabunIT๙" w:hint="cs"/>
          <w:cs/>
        </w:rPr>
        <w:t>พ.ศ.</w:t>
      </w:r>
      <w:r w:rsidR="007438F5">
        <w:rPr>
          <w:rFonts w:ascii="TH SarabunIT๙" w:hAnsi="TH SarabunIT๙" w:cs="TH SarabunIT๙" w:hint="cs"/>
          <w:cs/>
        </w:rPr>
        <w:t>.</w:t>
      </w:r>
      <w:r w:rsidR="007438F5">
        <w:rPr>
          <w:rFonts w:ascii="TH SarabunIT๙" w:hAnsi="TH SarabunIT๙" w:cs="TH SarabunIT๙"/>
        </w:rPr>
        <w:t>………..</w:t>
      </w:r>
    </w:p>
    <w:p w14:paraId="13FBB1B8" w14:textId="5B3B49CF" w:rsidR="00217263" w:rsidRDefault="00217263" w:rsidP="000203B9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เรื่อง  ขอหนังสือรับรอง (ทหารผ่านศึกนอกประจำการ)</w:t>
      </w:r>
    </w:p>
    <w:p w14:paraId="0C8B7979" w14:textId="53CFD3C9" w:rsidR="00217263" w:rsidRDefault="00217263" w:rsidP="000203B9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เรียน  นายกองค์การบริหารส่วนตำบลเขาตอก</w:t>
      </w:r>
    </w:p>
    <w:p w14:paraId="66FCA4F4" w14:textId="76C69415" w:rsidR="00217263" w:rsidRDefault="00CF3810" w:rsidP="000203B9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ข้าพเจ้า........................................................ อายุ...........ปี สัญชาติ............... เชื้อชาติ....</w:t>
      </w:r>
      <w:r w:rsidR="00717EC0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 บ้านเลขที่............................ หมู่ที่.................... ตำบล............</w:t>
      </w:r>
      <w:r w:rsidR="00B834F9"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 w:hint="cs"/>
          <w:cs/>
        </w:rPr>
        <w:t>......... อำเภอ..........</w:t>
      </w:r>
      <w:r w:rsidR="00B834F9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...</w:t>
      </w:r>
      <w:r w:rsidR="00B834F9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...............                     จังหวัด................................................. เบอร์โทรศัพท์................................................................                                                     ประกอบอาชีพ............................................................. มีรายได้ต่อปี.............................................................บาท มีความประสงค์ขอหนังสือรับรอง  เพื่อ..................................................................................................................</w:t>
      </w:r>
    </w:p>
    <w:p w14:paraId="22726040" w14:textId="41001A1A" w:rsidR="00CF3810" w:rsidRDefault="00CF3810" w:rsidP="00CF381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BF623B9" w14:textId="30BD387F" w:rsidR="00CF3810" w:rsidRDefault="00CF3810" w:rsidP="00CF381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และข้าพเจ้าขอรับรองรองว่า ข้อมูลข้างต้นเป็นความจริงทุกประการ</w:t>
      </w:r>
    </w:p>
    <w:p w14:paraId="662D35DA" w14:textId="08FF1C72" w:rsidR="00CF3810" w:rsidRDefault="00CF3810" w:rsidP="000203B9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จึงเรียนมาเพื่อโปรดทราบและพิจารณา</w:t>
      </w:r>
    </w:p>
    <w:p w14:paraId="3DF2EFDF" w14:textId="4CF998CA" w:rsidR="00CF3810" w:rsidRDefault="00CF3810" w:rsidP="000203B9">
      <w:pPr>
        <w:spacing w:before="120"/>
        <w:ind w:firstLine="453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ขอแสดงความนับถือ</w:t>
      </w:r>
    </w:p>
    <w:p w14:paraId="6C624A7F" w14:textId="77777777" w:rsidR="00CF3810" w:rsidRDefault="00CF3810" w:rsidP="00CF3810">
      <w:pPr>
        <w:ind w:firstLine="3544"/>
        <w:jc w:val="thaiDistribute"/>
        <w:rPr>
          <w:rFonts w:ascii="TH SarabunIT๙" w:hAnsi="TH SarabunIT๙" w:cs="TH SarabunIT๙"/>
        </w:rPr>
      </w:pPr>
    </w:p>
    <w:p w14:paraId="1E6761B7" w14:textId="102812B4" w:rsidR="00CF3810" w:rsidRDefault="00CF3810" w:rsidP="00CF3810">
      <w:pPr>
        <w:spacing w:before="240"/>
        <w:ind w:firstLine="354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(ลงชื่อ)...............................................ผู้ยื่นคำร้อง</w:t>
      </w:r>
    </w:p>
    <w:p w14:paraId="4A13DF74" w14:textId="30EED144" w:rsidR="00CF3810" w:rsidRDefault="00CF3810" w:rsidP="00CF3810">
      <w:pPr>
        <w:ind w:right="2409" w:firstLine="411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(..............................................)</w:t>
      </w:r>
    </w:p>
    <w:p w14:paraId="24F160E5" w14:textId="28F56D20" w:rsidR="000203B9" w:rsidRPr="000203B9" w:rsidRDefault="000203B9" w:rsidP="000203B9">
      <w:pPr>
        <w:pBdr>
          <w:bottom w:val="single" w:sz="6" w:space="1" w:color="auto"/>
        </w:pBdr>
        <w:jc w:val="both"/>
        <w:rPr>
          <w:rFonts w:ascii="TH SarabunIT๙" w:eastAsia="Cordia New" w:hAnsi="TH SarabunIT๙" w:cs="TH SarabunIT๙"/>
          <w:sz w:val="28"/>
          <w:szCs w:val="28"/>
        </w:rPr>
      </w:pPr>
      <w:r w:rsidRPr="000203B9">
        <w:rPr>
          <w:rFonts w:ascii="TH SarabunIT๙" w:eastAsia="Cordia New" w:hAnsi="TH SarabunIT๙" w:cs="TH SarabunIT๙"/>
          <w:b/>
          <w:bCs/>
          <w:sz w:val="28"/>
          <w:szCs w:val="28"/>
          <w:cs/>
        </w:rPr>
        <w:t>เอกสารประกอบคำขอ</w:t>
      </w:r>
      <w:r w:rsidRPr="000203B9">
        <w:rPr>
          <w:rFonts w:ascii="TH SarabunIT๙" w:eastAsia="Cordia New" w:hAnsi="TH SarabunIT๙" w:cs="TH SarabunIT๙"/>
          <w:sz w:val="28"/>
          <w:szCs w:val="28"/>
          <w:cs/>
        </w:rPr>
        <w:t xml:space="preserve"> </w:t>
      </w:r>
      <w:r w:rsidRPr="000203B9">
        <w:rPr>
          <w:rFonts w:ascii="TH SarabunIT๙" w:eastAsia="Cordia New" w:hAnsi="TH SarabunIT๙" w:cs="TH SarabunIT๙"/>
          <w:sz w:val="28"/>
          <w:szCs w:val="28"/>
        </w:rPr>
        <w:t xml:space="preserve">: </w:t>
      </w:r>
      <w:r w:rsidRPr="000203B9">
        <w:rPr>
          <w:rFonts w:ascii="TH SarabunIT๙" w:eastAsia="Cordia New" w:hAnsi="TH SarabunIT๙" w:cs="TH SarabunIT๙"/>
          <w:sz w:val="28"/>
          <w:szCs w:val="28"/>
          <w:cs/>
        </w:rPr>
        <w:t>สำเนาบัตร</w:t>
      </w:r>
      <w:r w:rsidR="00A93BBB">
        <w:rPr>
          <w:rFonts w:ascii="TH SarabunIT๙" w:eastAsia="Cordia New" w:hAnsi="TH SarabunIT๙" w:cs="TH SarabunIT๙" w:hint="cs"/>
          <w:sz w:val="28"/>
          <w:szCs w:val="28"/>
          <w:cs/>
        </w:rPr>
        <w:t>ประจำตัวทหารผ่านศึกนอกประจำการฯ</w:t>
      </w:r>
      <w:r w:rsidRPr="000203B9">
        <w:rPr>
          <w:rFonts w:ascii="TH SarabunIT๙" w:eastAsia="Cordia New" w:hAnsi="TH SarabunIT๙" w:cs="TH SarabunIT๙"/>
          <w:sz w:val="28"/>
          <w:szCs w:val="28"/>
          <w:cs/>
        </w:rPr>
        <w:t xml:space="preserve"> </w:t>
      </w:r>
      <w:r w:rsidRPr="000203B9">
        <w:rPr>
          <w:rFonts w:ascii="TH SarabunIT๙" w:eastAsia="Cordia New" w:hAnsi="TH SarabunIT๙" w:cs="TH SarabunIT๙" w:hint="cs"/>
          <w:sz w:val="28"/>
          <w:szCs w:val="28"/>
          <w:cs/>
        </w:rPr>
        <w:t>จำนวน 1 ฉบับ พร้อมรับรอง</w:t>
      </w:r>
      <w:r w:rsidRPr="000203B9">
        <w:rPr>
          <w:rFonts w:ascii="TH SarabunIT๙" w:eastAsia="Cordia New" w:hAnsi="TH SarabunIT๙" w:cs="TH SarabunIT๙"/>
          <w:sz w:val="28"/>
          <w:szCs w:val="28"/>
          <w:cs/>
        </w:rPr>
        <w:t>สำเนาถูกต้อง</w:t>
      </w:r>
    </w:p>
    <w:p w14:paraId="5B1EF72C" w14:textId="77777777" w:rsidR="000203B9" w:rsidRPr="000203B9" w:rsidRDefault="000203B9" w:rsidP="000203B9">
      <w:pPr>
        <w:spacing w:before="240"/>
        <w:rPr>
          <w:rFonts w:ascii="TH SarabunIT๙" w:eastAsia="Cordia New" w:hAnsi="TH SarabunIT๙" w:cs="TH SarabunIT๙"/>
        </w:rPr>
      </w:pPr>
      <w:r w:rsidRPr="000203B9">
        <w:rPr>
          <w:rFonts w:ascii="TH SarabunIT๙" w:eastAsia="Cordia New" w:hAnsi="TH SarabunIT๙" w:cs="TH SarabunIT๙"/>
        </w:rPr>
        <w:t xml:space="preserve">- </w:t>
      </w:r>
      <w:r w:rsidRPr="000203B9">
        <w:rPr>
          <w:rFonts w:ascii="TH SarabunIT๙" w:eastAsia="Cordia New" w:hAnsi="TH SarabunIT๙" w:cs="TH SarabunIT๙"/>
          <w:cs/>
        </w:rPr>
        <w:t>ความเห็นหัวหน้าสำนักปลัด................................................................................................................................</w:t>
      </w:r>
    </w:p>
    <w:p w14:paraId="5760E4AB" w14:textId="77777777" w:rsidR="00CE7199" w:rsidRDefault="00CE7199" w:rsidP="00CE7199">
      <w:pPr>
        <w:ind w:firstLine="4536"/>
        <w:rPr>
          <w:rFonts w:ascii="TH SarabunIT๙" w:eastAsia="Cordia New" w:hAnsi="TH SarabunIT๙" w:cs="TH SarabunIT๙"/>
        </w:rPr>
      </w:pPr>
    </w:p>
    <w:p w14:paraId="086D8122" w14:textId="59D4E4F8" w:rsidR="000203B9" w:rsidRPr="000203B9" w:rsidRDefault="000203B9" w:rsidP="00CE7199">
      <w:pPr>
        <w:spacing w:before="240"/>
        <w:ind w:firstLine="4536"/>
        <w:rPr>
          <w:rFonts w:ascii="TH SarabunIT๙" w:eastAsia="Cordia New" w:hAnsi="TH SarabunIT๙" w:cs="TH SarabunIT๙"/>
        </w:rPr>
      </w:pPr>
      <w:r w:rsidRPr="000203B9">
        <w:rPr>
          <w:rFonts w:ascii="TH SarabunIT๙" w:eastAsia="Cordia New" w:hAnsi="TH SarabunIT๙" w:cs="TH SarabunIT๙" w:hint="cs"/>
          <w:cs/>
        </w:rPr>
        <w:t>(ลงชื่อ)..........................................................</w:t>
      </w:r>
    </w:p>
    <w:p w14:paraId="6BFFAD05" w14:textId="77777777" w:rsidR="000203B9" w:rsidRPr="000203B9" w:rsidRDefault="000203B9" w:rsidP="000203B9">
      <w:pPr>
        <w:ind w:right="991" w:firstLine="5103"/>
        <w:jc w:val="center"/>
        <w:rPr>
          <w:rFonts w:ascii="TH SarabunIT๙" w:eastAsia="Cordia New" w:hAnsi="TH SarabunIT๙" w:cs="TH SarabunIT๙"/>
        </w:rPr>
      </w:pPr>
      <w:r w:rsidRPr="000203B9">
        <w:rPr>
          <w:rFonts w:ascii="TH SarabunIT๙" w:eastAsia="Cordia New" w:hAnsi="TH SarabunIT๙" w:cs="TH SarabunIT๙" w:hint="cs"/>
          <w:cs/>
        </w:rPr>
        <w:t>(นางภาณุมาศ  หนูสุข)</w:t>
      </w:r>
    </w:p>
    <w:p w14:paraId="4A9D9772" w14:textId="77777777" w:rsidR="000203B9" w:rsidRPr="000203B9" w:rsidRDefault="000203B9" w:rsidP="000203B9">
      <w:pPr>
        <w:ind w:right="991" w:firstLine="5103"/>
        <w:jc w:val="center"/>
        <w:rPr>
          <w:rFonts w:ascii="TH SarabunIT๙" w:eastAsia="Cordia New" w:hAnsi="TH SarabunIT๙" w:cs="TH SarabunIT๙"/>
        </w:rPr>
      </w:pPr>
      <w:r w:rsidRPr="000203B9">
        <w:rPr>
          <w:rFonts w:ascii="TH SarabunIT๙" w:eastAsia="Cordia New" w:hAnsi="TH SarabunIT๙" w:cs="TH SarabunIT๙" w:hint="cs"/>
          <w:cs/>
        </w:rPr>
        <w:t>หัวหน้าสำนักปลัด</w:t>
      </w:r>
    </w:p>
    <w:p w14:paraId="1AC7C95B" w14:textId="77777777" w:rsidR="000203B9" w:rsidRPr="000203B9" w:rsidRDefault="000203B9" w:rsidP="000203B9">
      <w:pPr>
        <w:spacing w:before="240"/>
        <w:rPr>
          <w:rFonts w:ascii="TH SarabunIT๙" w:eastAsia="Cordia New" w:hAnsi="TH SarabunIT๙" w:cs="TH SarabunIT๙"/>
        </w:rPr>
      </w:pPr>
      <w:r w:rsidRPr="000203B9">
        <w:rPr>
          <w:rFonts w:ascii="TH SarabunIT๙" w:eastAsia="Cordia New" w:hAnsi="TH SarabunIT๙" w:cs="TH SarabunIT๙"/>
        </w:rPr>
        <w:t xml:space="preserve">- </w:t>
      </w:r>
      <w:r w:rsidRPr="000203B9">
        <w:rPr>
          <w:rFonts w:ascii="TH SarabunIT๙" w:eastAsia="Cordia New" w:hAnsi="TH SarabunIT๙" w:cs="TH SarabunIT๙"/>
          <w:cs/>
        </w:rPr>
        <w:t>ความเห็น</w:t>
      </w:r>
      <w:r w:rsidRPr="000203B9">
        <w:rPr>
          <w:rFonts w:ascii="TH SarabunIT๙" w:eastAsia="Cordia New" w:hAnsi="TH SarabunIT๙" w:cs="TH SarabunIT๙" w:hint="cs"/>
          <w:cs/>
        </w:rPr>
        <w:t>ปลัดองค์การบริหารส่วนตำบลเขาตอก</w:t>
      </w:r>
      <w:r w:rsidRPr="000203B9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</w:t>
      </w:r>
    </w:p>
    <w:p w14:paraId="6A0D6548" w14:textId="77777777" w:rsidR="000203B9" w:rsidRDefault="000203B9" w:rsidP="000203B9">
      <w:pPr>
        <w:ind w:firstLine="4536"/>
        <w:rPr>
          <w:rFonts w:ascii="TH SarabunIT๙" w:eastAsia="Cordia New" w:hAnsi="TH SarabunIT๙" w:cs="TH SarabunIT๙"/>
        </w:rPr>
      </w:pPr>
    </w:p>
    <w:p w14:paraId="5D366038" w14:textId="6C2BDEC0" w:rsidR="000203B9" w:rsidRPr="000203B9" w:rsidRDefault="000203B9" w:rsidP="000203B9">
      <w:pPr>
        <w:spacing w:before="240"/>
        <w:ind w:firstLine="4536"/>
        <w:rPr>
          <w:rFonts w:ascii="TH SarabunIT๙" w:eastAsia="Cordia New" w:hAnsi="TH SarabunIT๙" w:cs="TH SarabunIT๙"/>
        </w:rPr>
      </w:pPr>
      <w:r w:rsidRPr="000203B9">
        <w:rPr>
          <w:rFonts w:ascii="TH SarabunIT๙" w:eastAsia="Cordia New" w:hAnsi="TH SarabunIT๙" w:cs="TH SarabunIT๙" w:hint="cs"/>
          <w:cs/>
        </w:rPr>
        <w:t>(ลงชื่อ)..........................................................</w:t>
      </w:r>
    </w:p>
    <w:p w14:paraId="0A163484" w14:textId="77777777" w:rsidR="000203B9" w:rsidRPr="000203B9" w:rsidRDefault="000203B9" w:rsidP="000203B9">
      <w:pPr>
        <w:ind w:right="991" w:firstLine="5103"/>
        <w:jc w:val="center"/>
        <w:rPr>
          <w:rFonts w:ascii="TH SarabunIT๙" w:eastAsia="Cordia New" w:hAnsi="TH SarabunIT๙" w:cs="TH SarabunIT๙"/>
        </w:rPr>
      </w:pPr>
      <w:r w:rsidRPr="000203B9">
        <w:rPr>
          <w:rFonts w:ascii="TH SarabunIT๙" w:eastAsia="Cordia New" w:hAnsi="TH SarabunIT๙" w:cs="TH SarabunIT๙" w:hint="cs"/>
          <w:cs/>
        </w:rPr>
        <w:t>(นายโอภาส  อนุชาญ)</w:t>
      </w:r>
    </w:p>
    <w:p w14:paraId="10E95C36" w14:textId="77777777" w:rsidR="000203B9" w:rsidRPr="000203B9" w:rsidRDefault="000203B9" w:rsidP="000203B9">
      <w:pPr>
        <w:ind w:firstLine="4962"/>
        <w:rPr>
          <w:rFonts w:ascii="TH SarabunIT๙" w:eastAsia="Cordia New" w:hAnsi="TH SarabunIT๙" w:cs="TH SarabunIT๙"/>
        </w:rPr>
      </w:pPr>
      <w:r w:rsidRPr="000203B9">
        <w:rPr>
          <w:rFonts w:ascii="TH SarabunIT๙" w:eastAsia="Cordia New" w:hAnsi="TH SarabunIT๙" w:cs="TH SarabunIT๙" w:hint="cs"/>
          <w:cs/>
        </w:rPr>
        <w:t>ปลัดองค์การบริหารส่วนตำบลเขาตอก</w:t>
      </w:r>
    </w:p>
    <w:p w14:paraId="63833631" w14:textId="77777777" w:rsidR="000203B9" w:rsidRPr="000203B9" w:rsidRDefault="000203B9" w:rsidP="000203B9">
      <w:pPr>
        <w:spacing w:before="240"/>
        <w:rPr>
          <w:rFonts w:ascii="TH SarabunIT๙" w:eastAsia="Cordia New" w:hAnsi="TH SarabunIT๙" w:cs="TH SarabunIT๙"/>
        </w:rPr>
      </w:pPr>
      <w:r w:rsidRPr="000203B9">
        <w:rPr>
          <w:rFonts w:ascii="TH SarabunIT๙" w:eastAsia="Cordia New" w:hAnsi="TH SarabunIT๙" w:cs="TH SarabunIT๙"/>
        </w:rPr>
        <w:t xml:space="preserve">- </w:t>
      </w:r>
      <w:r w:rsidRPr="000203B9">
        <w:rPr>
          <w:rFonts w:ascii="TH SarabunIT๙" w:eastAsia="Cordia New" w:hAnsi="TH SarabunIT๙" w:cs="TH SarabunIT๙" w:hint="cs"/>
          <w:cs/>
        </w:rPr>
        <w:t>คำสั่งนายกองค์การบริหารส่วนตำบลเขาตอก</w:t>
      </w:r>
      <w:r w:rsidRPr="000203B9">
        <w:rPr>
          <w:rFonts w:ascii="TH SarabunIT๙" w:eastAsia="Cordia New" w:hAnsi="TH SarabunIT๙" w:cs="TH SarabunIT๙"/>
        </w:rPr>
        <w:t xml:space="preserve">      </w:t>
      </w:r>
      <w:r w:rsidRPr="000203B9">
        <w:rPr>
          <w:rFonts w:ascii="TH SarabunIT๙" w:eastAsia="Cordia New" w:hAnsi="TH SarabunIT๙" w:cs="TH SarabunIT๙"/>
        </w:rPr>
        <w:sym w:font="Wingdings" w:char="F0A8"/>
      </w:r>
      <w:r w:rsidRPr="000203B9">
        <w:rPr>
          <w:rFonts w:ascii="TH SarabunIT๙" w:eastAsia="Cordia New" w:hAnsi="TH SarabunIT๙" w:cs="TH SarabunIT๙"/>
        </w:rPr>
        <w:t xml:space="preserve"> </w:t>
      </w:r>
      <w:r w:rsidRPr="000203B9">
        <w:rPr>
          <w:rFonts w:ascii="TH SarabunIT๙" w:eastAsia="Cordia New" w:hAnsi="TH SarabunIT๙" w:cs="TH SarabunIT๙" w:hint="cs"/>
          <w:cs/>
        </w:rPr>
        <w:t>อนุญาต</w:t>
      </w:r>
      <w:r w:rsidRPr="000203B9">
        <w:rPr>
          <w:rFonts w:ascii="TH SarabunIT๙" w:eastAsia="Cordia New" w:hAnsi="TH SarabunIT๙" w:cs="TH SarabunIT๙"/>
          <w:cs/>
        </w:rPr>
        <w:tab/>
      </w:r>
      <w:r w:rsidRPr="000203B9">
        <w:rPr>
          <w:rFonts w:ascii="TH SarabunIT๙" w:eastAsia="Cordia New" w:hAnsi="TH SarabunIT๙" w:cs="TH SarabunIT๙"/>
        </w:rPr>
        <w:sym w:font="Wingdings" w:char="F0A8"/>
      </w:r>
      <w:r w:rsidRPr="000203B9">
        <w:rPr>
          <w:rFonts w:ascii="TH SarabunIT๙" w:eastAsia="Cordia New" w:hAnsi="TH SarabunIT๙" w:cs="TH SarabunIT๙" w:hint="cs"/>
          <w:cs/>
        </w:rPr>
        <w:t xml:space="preserve"> ไม่อนุญาต เนื่องจาก........................</w:t>
      </w:r>
    </w:p>
    <w:p w14:paraId="3BC2E6F1" w14:textId="77777777" w:rsidR="000203B9" w:rsidRPr="000203B9" w:rsidRDefault="000203B9" w:rsidP="000203B9">
      <w:pPr>
        <w:rPr>
          <w:rFonts w:ascii="TH SarabunIT๙" w:eastAsia="Cordia New" w:hAnsi="TH SarabunIT๙" w:cs="TH SarabunIT๙" w:hint="cs"/>
          <w:cs/>
        </w:rPr>
      </w:pPr>
      <w:r w:rsidRPr="000203B9">
        <w:rPr>
          <w:rFonts w:ascii="TH SarabunIT๙" w:eastAsia="Cordia New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DE889D" w14:textId="77777777" w:rsidR="000203B9" w:rsidRDefault="000203B9" w:rsidP="000203B9">
      <w:pPr>
        <w:ind w:firstLine="4536"/>
        <w:rPr>
          <w:rFonts w:ascii="TH SarabunIT๙" w:eastAsia="Cordia New" w:hAnsi="TH SarabunIT๙" w:cs="TH SarabunIT๙"/>
        </w:rPr>
      </w:pPr>
    </w:p>
    <w:p w14:paraId="2BFC4CA3" w14:textId="6D1BA6E5" w:rsidR="000203B9" w:rsidRPr="000203B9" w:rsidRDefault="000203B9" w:rsidP="000203B9">
      <w:pPr>
        <w:spacing w:before="240"/>
        <w:ind w:firstLine="4536"/>
        <w:rPr>
          <w:rFonts w:ascii="TH SarabunIT๙" w:eastAsia="Cordia New" w:hAnsi="TH SarabunIT๙" w:cs="TH SarabunIT๙"/>
        </w:rPr>
      </w:pPr>
      <w:r w:rsidRPr="000203B9">
        <w:rPr>
          <w:rFonts w:ascii="TH SarabunIT๙" w:eastAsia="Cordia New" w:hAnsi="TH SarabunIT๙" w:cs="TH SarabunIT๙" w:hint="cs"/>
          <w:cs/>
        </w:rPr>
        <w:t>(ลงชื่อ)..........................................................</w:t>
      </w:r>
    </w:p>
    <w:p w14:paraId="0914D8DE" w14:textId="77777777" w:rsidR="000203B9" w:rsidRPr="000203B9" w:rsidRDefault="000203B9" w:rsidP="000203B9">
      <w:pPr>
        <w:ind w:right="991" w:firstLine="5103"/>
        <w:jc w:val="center"/>
        <w:rPr>
          <w:rFonts w:ascii="TH SarabunIT๙" w:eastAsia="Cordia New" w:hAnsi="TH SarabunIT๙" w:cs="TH SarabunIT๙"/>
        </w:rPr>
      </w:pPr>
      <w:r w:rsidRPr="000203B9">
        <w:rPr>
          <w:rFonts w:ascii="TH SarabunIT๙" w:eastAsia="Cordia New" w:hAnsi="TH SarabunIT๙" w:cs="TH SarabunIT๙" w:hint="cs"/>
          <w:cs/>
        </w:rPr>
        <w:t>(นายณรงค์ศักดิ์  วรงค์พงศ์ธร)</w:t>
      </w:r>
    </w:p>
    <w:p w14:paraId="4C0436B1" w14:textId="17E4CC81" w:rsidR="00DB5958" w:rsidRDefault="000203B9" w:rsidP="000203B9">
      <w:pPr>
        <w:ind w:firstLine="4962"/>
        <w:rPr>
          <w:rFonts w:ascii="TH SarabunIT๙" w:hAnsi="TH SarabunIT๙" w:cs="TH SarabunIT๙"/>
        </w:rPr>
      </w:pPr>
      <w:r w:rsidRPr="000203B9">
        <w:rPr>
          <w:rFonts w:ascii="TH SarabunIT๙" w:eastAsia="Cordia New" w:hAnsi="TH SarabunIT๙" w:cs="TH SarabunIT๙" w:hint="cs"/>
          <w:cs/>
        </w:rPr>
        <w:t>นายกองค์การบริหารส่วนตำบลเขาตอก</w:t>
      </w:r>
    </w:p>
    <w:sectPr w:rsidR="00DB5958" w:rsidSect="000203B9">
      <w:headerReference w:type="even" r:id="rId7"/>
      <w:pgSz w:w="11907" w:h="16834" w:code="9"/>
      <w:pgMar w:top="851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7386" w14:textId="77777777" w:rsidR="005F4F3F" w:rsidRDefault="005F4F3F">
      <w:r>
        <w:separator/>
      </w:r>
    </w:p>
  </w:endnote>
  <w:endnote w:type="continuationSeparator" w:id="0">
    <w:p w14:paraId="37F362EE" w14:textId="77777777" w:rsidR="005F4F3F" w:rsidRDefault="005F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F868" w14:textId="77777777" w:rsidR="005F4F3F" w:rsidRDefault="005F4F3F">
      <w:r>
        <w:separator/>
      </w:r>
    </w:p>
  </w:footnote>
  <w:footnote w:type="continuationSeparator" w:id="0">
    <w:p w14:paraId="5880691F" w14:textId="77777777" w:rsidR="005F4F3F" w:rsidRDefault="005F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86FA" w14:textId="77777777" w:rsidR="00AF75FF" w:rsidRDefault="00CD3788" w:rsidP="003D7579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 w:rsidR="00AF75FF"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2DDCEB08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1875069419">
    <w:abstractNumId w:val="7"/>
  </w:num>
  <w:num w:numId="2" w16cid:durableId="1186483398">
    <w:abstractNumId w:val="4"/>
  </w:num>
  <w:num w:numId="3" w16cid:durableId="1663925779">
    <w:abstractNumId w:val="8"/>
  </w:num>
  <w:num w:numId="4" w16cid:durableId="669337061">
    <w:abstractNumId w:val="6"/>
  </w:num>
  <w:num w:numId="5" w16cid:durableId="441146145">
    <w:abstractNumId w:val="1"/>
  </w:num>
  <w:num w:numId="6" w16cid:durableId="1557859853">
    <w:abstractNumId w:val="0"/>
  </w:num>
  <w:num w:numId="7" w16cid:durableId="1308437999">
    <w:abstractNumId w:val="5"/>
  </w:num>
  <w:num w:numId="8" w16cid:durableId="1513569074">
    <w:abstractNumId w:val="3"/>
  </w:num>
  <w:num w:numId="9" w16cid:durableId="1365252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E1"/>
    <w:rsid w:val="0000135C"/>
    <w:rsid w:val="00004D71"/>
    <w:rsid w:val="000078AE"/>
    <w:rsid w:val="00015663"/>
    <w:rsid w:val="000203B9"/>
    <w:rsid w:val="000218D2"/>
    <w:rsid w:val="0002245C"/>
    <w:rsid w:val="00053082"/>
    <w:rsid w:val="00055294"/>
    <w:rsid w:val="00064E45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51E1"/>
    <w:rsid w:val="00107639"/>
    <w:rsid w:val="00137BB5"/>
    <w:rsid w:val="00144FD8"/>
    <w:rsid w:val="001507C4"/>
    <w:rsid w:val="001511BB"/>
    <w:rsid w:val="001524A4"/>
    <w:rsid w:val="001604B0"/>
    <w:rsid w:val="0016285F"/>
    <w:rsid w:val="0017018A"/>
    <w:rsid w:val="00171BD3"/>
    <w:rsid w:val="001A1565"/>
    <w:rsid w:val="001A5805"/>
    <w:rsid w:val="001B6865"/>
    <w:rsid w:val="001C6359"/>
    <w:rsid w:val="001E3B4B"/>
    <w:rsid w:val="001F4450"/>
    <w:rsid w:val="001F7248"/>
    <w:rsid w:val="00201490"/>
    <w:rsid w:val="0020722B"/>
    <w:rsid w:val="002112D1"/>
    <w:rsid w:val="00217263"/>
    <w:rsid w:val="0023432B"/>
    <w:rsid w:val="002404CA"/>
    <w:rsid w:val="0026212A"/>
    <w:rsid w:val="00262A2B"/>
    <w:rsid w:val="002D3601"/>
    <w:rsid w:val="002D5C38"/>
    <w:rsid w:val="003162F5"/>
    <w:rsid w:val="00327CE4"/>
    <w:rsid w:val="003335A4"/>
    <w:rsid w:val="00357AAB"/>
    <w:rsid w:val="00365B83"/>
    <w:rsid w:val="0036617C"/>
    <w:rsid w:val="0039668B"/>
    <w:rsid w:val="003B3B66"/>
    <w:rsid w:val="003D5E2D"/>
    <w:rsid w:val="003D7579"/>
    <w:rsid w:val="003E457A"/>
    <w:rsid w:val="003F479C"/>
    <w:rsid w:val="00411928"/>
    <w:rsid w:val="00411F77"/>
    <w:rsid w:val="004215A8"/>
    <w:rsid w:val="00424398"/>
    <w:rsid w:val="004459E3"/>
    <w:rsid w:val="0046377B"/>
    <w:rsid w:val="0047356C"/>
    <w:rsid w:val="004774B8"/>
    <w:rsid w:val="00480F3C"/>
    <w:rsid w:val="004B57D2"/>
    <w:rsid w:val="004C122C"/>
    <w:rsid w:val="004C6911"/>
    <w:rsid w:val="004D3110"/>
    <w:rsid w:val="004E0B4A"/>
    <w:rsid w:val="004E3A36"/>
    <w:rsid w:val="004E6B06"/>
    <w:rsid w:val="004F1140"/>
    <w:rsid w:val="004F45EF"/>
    <w:rsid w:val="00504978"/>
    <w:rsid w:val="00514913"/>
    <w:rsid w:val="0052102C"/>
    <w:rsid w:val="00526153"/>
    <w:rsid w:val="0057683A"/>
    <w:rsid w:val="00586ECB"/>
    <w:rsid w:val="005B7B44"/>
    <w:rsid w:val="005E1993"/>
    <w:rsid w:val="005E1BFB"/>
    <w:rsid w:val="005E2460"/>
    <w:rsid w:val="005F4F3F"/>
    <w:rsid w:val="005F61D2"/>
    <w:rsid w:val="00604D54"/>
    <w:rsid w:val="00610D33"/>
    <w:rsid w:val="00617100"/>
    <w:rsid w:val="00631AE8"/>
    <w:rsid w:val="0064085E"/>
    <w:rsid w:val="006507AF"/>
    <w:rsid w:val="006613EF"/>
    <w:rsid w:val="00673E89"/>
    <w:rsid w:val="00686BC7"/>
    <w:rsid w:val="006B7CA3"/>
    <w:rsid w:val="006E5627"/>
    <w:rsid w:val="006F2470"/>
    <w:rsid w:val="006F4001"/>
    <w:rsid w:val="00700249"/>
    <w:rsid w:val="007024B3"/>
    <w:rsid w:val="0071005C"/>
    <w:rsid w:val="00717EC0"/>
    <w:rsid w:val="00730098"/>
    <w:rsid w:val="00742E5D"/>
    <w:rsid w:val="007438F5"/>
    <w:rsid w:val="00761C4F"/>
    <w:rsid w:val="007679C8"/>
    <w:rsid w:val="007712F1"/>
    <w:rsid w:val="007722ED"/>
    <w:rsid w:val="007739F9"/>
    <w:rsid w:val="007830F4"/>
    <w:rsid w:val="00793E01"/>
    <w:rsid w:val="007A044F"/>
    <w:rsid w:val="007A5A33"/>
    <w:rsid w:val="007A5C34"/>
    <w:rsid w:val="007B4992"/>
    <w:rsid w:val="00816F2E"/>
    <w:rsid w:val="008206D6"/>
    <w:rsid w:val="00857DCB"/>
    <w:rsid w:val="00891877"/>
    <w:rsid w:val="008B46E2"/>
    <w:rsid w:val="008D0F0A"/>
    <w:rsid w:val="008D74DA"/>
    <w:rsid w:val="008E3067"/>
    <w:rsid w:val="008E3F4E"/>
    <w:rsid w:val="008F3F1C"/>
    <w:rsid w:val="008F641F"/>
    <w:rsid w:val="00901FFB"/>
    <w:rsid w:val="00946010"/>
    <w:rsid w:val="0097377D"/>
    <w:rsid w:val="0097416A"/>
    <w:rsid w:val="009946B6"/>
    <w:rsid w:val="00995E35"/>
    <w:rsid w:val="009A0388"/>
    <w:rsid w:val="009A4878"/>
    <w:rsid w:val="009A7E9E"/>
    <w:rsid w:val="009B5BC4"/>
    <w:rsid w:val="009C14FC"/>
    <w:rsid w:val="009C441B"/>
    <w:rsid w:val="009C68A5"/>
    <w:rsid w:val="009E0257"/>
    <w:rsid w:val="009E3D23"/>
    <w:rsid w:val="00A12C49"/>
    <w:rsid w:val="00A13CEF"/>
    <w:rsid w:val="00A17247"/>
    <w:rsid w:val="00A3429C"/>
    <w:rsid w:val="00A52BD2"/>
    <w:rsid w:val="00A53672"/>
    <w:rsid w:val="00A546D6"/>
    <w:rsid w:val="00A75117"/>
    <w:rsid w:val="00A8602A"/>
    <w:rsid w:val="00A914E3"/>
    <w:rsid w:val="00A93BBB"/>
    <w:rsid w:val="00AA25EE"/>
    <w:rsid w:val="00AA37A1"/>
    <w:rsid w:val="00AC4F61"/>
    <w:rsid w:val="00AD083B"/>
    <w:rsid w:val="00AE1009"/>
    <w:rsid w:val="00AF6108"/>
    <w:rsid w:val="00AF75FF"/>
    <w:rsid w:val="00AF7B5D"/>
    <w:rsid w:val="00B120AF"/>
    <w:rsid w:val="00B20E87"/>
    <w:rsid w:val="00B31AAF"/>
    <w:rsid w:val="00B4742E"/>
    <w:rsid w:val="00B6125D"/>
    <w:rsid w:val="00B64150"/>
    <w:rsid w:val="00B73F85"/>
    <w:rsid w:val="00B807A3"/>
    <w:rsid w:val="00B834F9"/>
    <w:rsid w:val="00B83D63"/>
    <w:rsid w:val="00B84024"/>
    <w:rsid w:val="00B977FA"/>
    <w:rsid w:val="00BB6761"/>
    <w:rsid w:val="00BC5479"/>
    <w:rsid w:val="00BE46B3"/>
    <w:rsid w:val="00BF6415"/>
    <w:rsid w:val="00C10A6A"/>
    <w:rsid w:val="00C135DC"/>
    <w:rsid w:val="00C13F64"/>
    <w:rsid w:val="00C77156"/>
    <w:rsid w:val="00C94254"/>
    <w:rsid w:val="00C97E19"/>
    <w:rsid w:val="00CA69A1"/>
    <w:rsid w:val="00CD282D"/>
    <w:rsid w:val="00CD3788"/>
    <w:rsid w:val="00CE7199"/>
    <w:rsid w:val="00CF010E"/>
    <w:rsid w:val="00CF1BCA"/>
    <w:rsid w:val="00CF2667"/>
    <w:rsid w:val="00CF3810"/>
    <w:rsid w:val="00CF6770"/>
    <w:rsid w:val="00D01521"/>
    <w:rsid w:val="00D0423F"/>
    <w:rsid w:val="00D04717"/>
    <w:rsid w:val="00D06744"/>
    <w:rsid w:val="00D10747"/>
    <w:rsid w:val="00D14947"/>
    <w:rsid w:val="00D17CFB"/>
    <w:rsid w:val="00D273E5"/>
    <w:rsid w:val="00D30D15"/>
    <w:rsid w:val="00D33C0B"/>
    <w:rsid w:val="00D377AB"/>
    <w:rsid w:val="00D40C6D"/>
    <w:rsid w:val="00D72744"/>
    <w:rsid w:val="00D75088"/>
    <w:rsid w:val="00D75C94"/>
    <w:rsid w:val="00D90F4A"/>
    <w:rsid w:val="00DB5958"/>
    <w:rsid w:val="00DC0B97"/>
    <w:rsid w:val="00DE3A30"/>
    <w:rsid w:val="00DE7E6D"/>
    <w:rsid w:val="00DF08EF"/>
    <w:rsid w:val="00E06E8F"/>
    <w:rsid w:val="00E3176A"/>
    <w:rsid w:val="00E4103C"/>
    <w:rsid w:val="00E42A79"/>
    <w:rsid w:val="00E45FB3"/>
    <w:rsid w:val="00E55395"/>
    <w:rsid w:val="00E77093"/>
    <w:rsid w:val="00E950D8"/>
    <w:rsid w:val="00EA3B84"/>
    <w:rsid w:val="00EA6D36"/>
    <w:rsid w:val="00EB3BA5"/>
    <w:rsid w:val="00EE08E6"/>
    <w:rsid w:val="00EE45AC"/>
    <w:rsid w:val="00EE54FF"/>
    <w:rsid w:val="00EF06BD"/>
    <w:rsid w:val="00F1291B"/>
    <w:rsid w:val="00F225B4"/>
    <w:rsid w:val="00F506D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4DED2"/>
  <w15:docId w15:val="{635C48A4-ED78-4B03-B205-F4F3E7DD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54FF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EE54FF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EE54FF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ฟอนต์ของย่อหน้าเริ่มต้น1"/>
    <w:semiHidden/>
    <w:rsid w:val="00EE54FF"/>
  </w:style>
  <w:style w:type="paragraph" w:styleId="a3">
    <w:name w:val="Body Text"/>
    <w:basedOn w:val="a"/>
    <w:link w:val="a4"/>
    <w:rsid w:val="00EE54FF"/>
    <w:pPr>
      <w:spacing w:before="120"/>
      <w:ind w:right="226"/>
      <w:jc w:val="both"/>
    </w:pPr>
  </w:style>
  <w:style w:type="character" w:customStyle="1" w:styleId="11">
    <w:name w:val="ไฮเปอร์ลิงก์1"/>
    <w:rsid w:val="00EE54FF"/>
    <w:rPr>
      <w:color w:val="0000FF"/>
      <w:u w:val="single"/>
      <w:lang w:bidi="th-TH"/>
    </w:rPr>
  </w:style>
  <w:style w:type="paragraph" w:styleId="a5">
    <w:name w:val="Body Text Indent"/>
    <w:basedOn w:val="a"/>
    <w:rsid w:val="00EE54FF"/>
    <w:pPr>
      <w:ind w:firstLine="1418"/>
    </w:pPr>
  </w:style>
  <w:style w:type="paragraph" w:styleId="20">
    <w:name w:val="Body Text Indent 2"/>
    <w:basedOn w:val="a"/>
    <w:rsid w:val="00EE54FF"/>
    <w:pPr>
      <w:spacing w:before="240"/>
      <w:ind w:firstLine="1440"/>
    </w:pPr>
  </w:style>
  <w:style w:type="paragraph" w:styleId="3">
    <w:name w:val="Body Text Indent 3"/>
    <w:basedOn w:val="a"/>
    <w:rsid w:val="00EE54FF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12">
    <w:name w:val="ไฮเปอร์ลิงก์ที่ไปมาแล้ว1"/>
    <w:rsid w:val="006F2470"/>
    <w:rPr>
      <w:color w:val="800080"/>
      <w:u w:val="single"/>
    </w:rPr>
  </w:style>
  <w:style w:type="character" w:styleId="a9">
    <w:name w:val="page number"/>
    <w:basedOn w:val="10"/>
    <w:rsid w:val="003D7579"/>
  </w:style>
  <w:style w:type="character" w:customStyle="1" w:styleId="a4">
    <w:name w:val="เนื้อความ อักขระ"/>
    <w:basedOn w:val="10"/>
    <w:link w:val="a3"/>
    <w:rsid w:val="001051E1"/>
    <w:rPr>
      <w:rFonts w:ascii="EucrosiaUPC" w:hAnsi="EucrosiaUPC" w:cs="EucrosiaUPC"/>
      <w:sz w:val="32"/>
      <w:szCs w:val="32"/>
    </w:rPr>
  </w:style>
  <w:style w:type="paragraph" w:styleId="aa">
    <w:name w:val="Balloon Text"/>
    <w:basedOn w:val="a"/>
    <w:link w:val="ab"/>
    <w:rsid w:val="00DE7E6D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rsid w:val="00DE7E6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52;&#3627;&#3617;&#3608;&#3640;&#3619;&#3585;&#3634;&#3619;%20&#3629;&#3610;&#3605;.&#3648;&#3586;&#3634;&#3605;&#3629;&#3585;\&#3649;&#3610;&#3610;&#3615;&#3629;&#3619;&#3660;&#3617;&#3627;&#3609;&#3633;&#3591;&#3626;&#3639;&#3629;&#3616;&#3634;&#3618;&#3609;&#3629;&#3585;(&#3627;&#3609;&#3633;&#3591;&#3626;&#3639;&#3629;&#3626;&#3656;&#3591;)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แบบฟอร์มหนังสือภายนอก(หนังสือส่ง)</Template>
  <TotalTime>85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cp:lastModifiedBy>อบต. เขาตอก</cp:lastModifiedBy>
  <cp:revision>18</cp:revision>
  <cp:lastPrinted>2022-08-22T03:35:00Z</cp:lastPrinted>
  <dcterms:created xsi:type="dcterms:W3CDTF">2020-07-13T03:58:00Z</dcterms:created>
  <dcterms:modified xsi:type="dcterms:W3CDTF">2022-08-25T07:54:00Z</dcterms:modified>
</cp:coreProperties>
</file>